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1</w:t>
      </w:r>
    </w:p>
    <w:p w:rsidR="000A6885" w:rsidRPr="00BD27E6" w:rsidRDefault="000A6885" w:rsidP="000A6885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na  udzielenie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>schronienia wraz z usługami opiekuńczymi bezdomnym kobietom, mężczyznom</w:t>
      </w:r>
    </w:p>
    <w:p w:rsidR="000A6885" w:rsidRPr="00BD27E6" w:rsidRDefault="000A6885" w:rsidP="000A6885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A6885" w:rsidRPr="00BD27E6" w:rsidTr="009A612A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Przedmiot zamówienia</w:t>
            </w:r>
          </w:p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UDZIELENIE SCHRONIENIA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WRZ Z USŁUGAMI OPIEKUŃCZYMI BEZDOMNYM KOBIETOM, MĘŻCZYZNOM</w:t>
            </w:r>
          </w:p>
        </w:tc>
      </w:tr>
      <w:tr w:rsidR="000A6885" w:rsidRPr="00BD27E6" w:rsidTr="009A612A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Zamawiający</w:t>
            </w:r>
          </w:p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Ośrodek Pomocy Społecznej</w:t>
            </w: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ul. Opolska 9,</w:t>
            </w: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44-335 Jastrzębie -Zdrój</w:t>
            </w:r>
          </w:p>
        </w:tc>
      </w:tr>
      <w:tr w:rsidR="000A6885" w:rsidRPr="00BD27E6" w:rsidTr="009A612A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Wykonawca</w:t>
            </w:r>
          </w:p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0A6885" w:rsidRPr="00BD27E6" w:rsidTr="009A612A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0A6885" w:rsidRPr="00BD27E6" w:rsidTr="009A612A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0A6885" w:rsidRPr="002B61AC" w:rsidTr="009A612A">
        <w:trPr>
          <w:trHeight w:val="127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  <w:proofErr w:type="spellStart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Nr</w:t>
            </w:r>
            <w:proofErr w:type="spellEnd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  </w:t>
            </w:r>
            <w:proofErr w:type="spellStart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telef</w:t>
            </w:r>
            <w:proofErr w:type="spellEnd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. </w:t>
            </w:r>
            <w:proofErr w:type="spellStart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faksu</w:t>
            </w:r>
            <w:proofErr w:type="spellEnd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en-US" w:eastAsia="pl-PL"/>
              </w:rPr>
            </w:pPr>
          </w:p>
        </w:tc>
      </w:tr>
      <w:tr w:rsidR="000A6885" w:rsidRPr="00BD27E6" w:rsidTr="009A612A">
        <w:trPr>
          <w:trHeight w:val="12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0200EE" w:rsidRDefault="000A6885" w:rsidP="009A612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0200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  <w:t>Cena brutto jednego osobodnia pobytu osoby bezdomnej</w:t>
            </w:r>
          </w:p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0A6885" w:rsidRPr="00BD27E6" w:rsidTr="009A612A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1D7D68" w:rsidRDefault="000A6885" w:rsidP="009A612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1D7D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Cena brutto oferowana za całość zadania</w:t>
            </w:r>
          </w:p>
          <w:p w:rsidR="000A6885" w:rsidRPr="001D7D68" w:rsidRDefault="000A6885" w:rsidP="009A612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A6885" w:rsidRPr="001D7D68" w:rsidRDefault="000A6885" w:rsidP="009A612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D7D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(Cena brutto jednego osobodnia pobytu osoby bezdomnej x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  <w:t>1 644</w:t>
            </w:r>
            <w:r w:rsidRPr="001D7D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  <w:t>)</w:t>
            </w:r>
          </w:p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0A6885" w:rsidRPr="00BD27E6" w:rsidTr="009A612A">
        <w:trPr>
          <w:trHeight w:val="222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(dokładny adres schroniska)</w:t>
            </w: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……………..………….……………………..km</w:t>
            </w:r>
          </w:p>
          <w:p w:rsidR="000A6885" w:rsidRPr="00A717FF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(odległość od siedziby Zamawiającego w „km”)</w:t>
            </w:r>
          </w:p>
        </w:tc>
      </w:tr>
      <w:tr w:rsidR="000A6885" w:rsidRPr="00BD27E6" w:rsidTr="009A612A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31.12.2020</w:t>
            </w: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  <w:tr w:rsidR="000A6885" w:rsidRPr="00BD27E6" w:rsidTr="009A612A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0A6885" w:rsidRPr="00A717FF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31</w:t>
            </w: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9</w:t>
            </w: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</w:tbl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color w:val="000000" w:themeColor="text1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lastRenderedPageBreak/>
        <w:t>Ponadto oświadczam, iż:</w:t>
      </w: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0A6885" w:rsidRPr="00BD27E6" w:rsidRDefault="000A6885" w:rsidP="000A6885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0A6885" w:rsidRPr="00BD27E6" w:rsidRDefault="000A6885" w:rsidP="000A6885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0A6885" w:rsidRPr="00BD27E6" w:rsidRDefault="000A6885" w:rsidP="000A6885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 w:rsidRPr="00BD27E6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0A6885" w:rsidRPr="00BD27E6" w:rsidTr="009A612A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85" w:rsidRPr="00BD27E6" w:rsidRDefault="000A6885" w:rsidP="009A612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27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85" w:rsidRPr="00BD27E6" w:rsidRDefault="000A6885" w:rsidP="009A612A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0A6885" w:rsidRPr="00BD27E6" w:rsidTr="009A612A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A6885" w:rsidRPr="00BD27E6" w:rsidTr="009A612A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0A6885" w:rsidRPr="00BD27E6" w:rsidRDefault="000A6885" w:rsidP="000A688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0A6885" w:rsidRPr="00BD27E6" w:rsidRDefault="000A6885" w:rsidP="000A68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0A6885" w:rsidRPr="00BD27E6" w:rsidRDefault="000A6885" w:rsidP="000A68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0A6885" w:rsidRPr="00BD27E6" w:rsidRDefault="000A6885" w:rsidP="000A68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0A6885" w:rsidRPr="00BD27E6" w:rsidRDefault="000A6885" w:rsidP="000A688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Oświadczamy, że udzielenie schronienia wraz z usługami opiekuńczymi bezdomnym kobietom, mężczyznom </w:t>
      </w:r>
      <w:r w:rsidRPr="004862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podlega/nie podlega*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rozliczeniu mechanizmem podzielonej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płatnośći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payment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).</w:t>
      </w: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 że wskazany rachunek bankowy należy do wykonawcy umowy oraz </w:t>
      </w:r>
      <w:r w:rsidRPr="004862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został/ nie został*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utworzony wydzielony rachunek VAT na cele prowadzonej działalności gospodarczej.</w:t>
      </w: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Pr="00A717FF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17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Oświadczamy</w:t>
      </w:r>
      <w:r w:rsidRPr="00A717F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wypełniliśmy obowiązek informacyjny przewidziany w art. 13 lub art. 14 rozporządzenia Parlamentu Europejskiego i Rady (UE) 2016/679 z dnia 27.04.2016r. w sprawie ochrony osób fizycznych w związku z przetwarzaniem danych osobowych o w sprawie swobodnego przepływu takich danych oraz uchylenia dyrektywy 95/46/WE (ogólne rozporządzenie o ochronie danych) (Dz. Urz. UE L 119 z 04.05.2016r. str. 11) wobec osób fizycznych, od których dane osobowe bezpośrednio lub pośrednio pozyskaliśmy  w celu ubiegania się o udzielenie zamówienia publicznego w niniejszym postepowaniu.</w:t>
      </w: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A6885" w:rsidRPr="00BD27E6" w:rsidRDefault="000A6885" w:rsidP="000A688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27E6"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0A6885" w:rsidRPr="00BD27E6" w:rsidRDefault="000A6885" w:rsidP="000A6885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0A6885" w:rsidRPr="00BD27E6" w:rsidRDefault="000A6885" w:rsidP="000A6885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0A6885" w:rsidRPr="00BD27E6" w:rsidRDefault="000A6885" w:rsidP="000A6885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0A6885" w:rsidRPr="00BD27E6" w:rsidRDefault="000A6885" w:rsidP="000A6885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A6885" w:rsidRPr="00A26E5C" w:rsidRDefault="000A6885" w:rsidP="000A6885">
      <w:pPr>
        <w:spacing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*niepotrzebne skreślić</w:t>
      </w: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>Załącznik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</w:t>
      </w:r>
    </w:p>
    <w:p w:rsidR="000A6885" w:rsidRPr="00BD27E6" w:rsidRDefault="000A6885" w:rsidP="000A6885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do ogłoszenia o zamówieniu  </w:t>
      </w:r>
    </w:p>
    <w:p w:rsidR="000A6885" w:rsidRPr="00BD27E6" w:rsidRDefault="000A6885" w:rsidP="000A6885">
      <w:pPr>
        <w:spacing w:after="0"/>
        <w:ind w:left="7080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na  udzielenie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>schronienia wraz z usługami opiekuńczymi bezdomnym kobietom, mężczyznom</w:t>
      </w:r>
    </w:p>
    <w:p w:rsidR="000A6885" w:rsidRPr="00BD27E6" w:rsidRDefault="000A6885" w:rsidP="000A6885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D27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0A6885" w:rsidRPr="00BD27E6" w:rsidRDefault="000A6885" w:rsidP="000A6885">
      <w:pPr>
        <w:rPr>
          <w:rFonts w:ascii="Times New Roman" w:hAnsi="Times New Roman" w:cs="Times New Roman"/>
          <w:color w:val="000000" w:themeColor="text1"/>
          <w:vertAlign w:val="superscript"/>
        </w:rPr>
      </w:pPr>
      <w:r w:rsidRPr="00BD27E6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A6885" w:rsidRPr="00BD27E6" w:rsidRDefault="000A6885" w:rsidP="000A688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A6885" w:rsidRPr="00BD27E6" w:rsidRDefault="000A6885" w:rsidP="000A688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A6885" w:rsidRPr="00BD27E6" w:rsidRDefault="000A6885" w:rsidP="000A688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A6885" w:rsidRPr="00BD27E6" w:rsidRDefault="000A6885" w:rsidP="000A688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0A6885" w:rsidRPr="00BD27E6" w:rsidRDefault="000A6885" w:rsidP="000A688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0A6885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0A6885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0A6885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 w:rsidRPr="00BD27E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lastRenderedPageBreak/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3</w:t>
      </w:r>
    </w:p>
    <w:p w:rsidR="000A6885" w:rsidRPr="00BD27E6" w:rsidRDefault="000A6885" w:rsidP="000A6885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</w:p>
    <w:p w:rsidR="000A6885" w:rsidRPr="00BD27E6" w:rsidRDefault="000A6885" w:rsidP="000A6885">
      <w:pPr>
        <w:spacing w:after="0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</w:t>
      </w:r>
      <w:r w:rsidRPr="00BD27E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na  udzielenie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 xml:space="preserve">schronienia wraz z usługami opiekuńczymi       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bezdomnym kobietom, mężczyznom</w:t>
      </w:r>
    </w:p>
    <w:p w:rsidR="000A6885" w:rsidRPr="00BD27E6" w:rsidRDefault="000A6885" w:rsidP="000A6885">
      <w:pPr>
        <w:rPr>
          <w:rFonts w:ascii="Times New Roman" w:hAnsi="Times New Roman"/>
          <w:color w:val="000000" w:themeColor="text1"/>
          <w:vertAlign w:val="superscript"/>
        </w:rPr>
      </w:pPr>
      <w:r w:rsidRPr="00BD27E6">
        <w:rPr>
          <w:rFonts w:ascii="Times New Roman" w:hAnsi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A6885" w:rsidRPr="00BD27E6" w:rsidRDefault="000A6885" w:rsidP="000A6885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BD27E6">
        <w:rPr>
          <w:rFonts w:ascii="Times New Roman" w:hAnsi="Times New Roman"/>
          <w:b/>
          <w:bCs/>
          <w:color w:val="000000" w:themeColor="text1"/>
          <w:sz w:val="32"/>
          <w:szCs w:val="32"/>
        </w:rPr>
        <w:t>O Ś W I A D C Z E N I E</w:t>
      </w:r>
    </w:p>
    <w:p w:rsidR="000A6885" w:rsidRPr="00BD27E6" w:rsidRDefault="000A6885" w:rsidP="000A6885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A6885" w:rsidRPr="00BD27E6" w:rsidRDefault="000A6885" w:rsidP="000A6885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A6885" w:rsidRPr="00BD27E6" w:rsidRDefault="000A6885" w:rsidP="000A6885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z powodów wskazanych w pkt.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 ogłoszenia o zamówieniu.</w:t>
      </w: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BD27E6">
        <w:rPr>
          <w:rFonts w:eastAsia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0A6885" w:rsidRPr="00BD27E6" w:rsidRDefault="000A6885" w:rsidP="000A6885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0A6885" w:rsidRPr="00BD27E6" w:rsidRDefault="000A6885" w:rsidP="000A6885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0A6885" w:rsidRPr="00BD27E6" w:rsidRDefault="000A6885" w:rsidP="000A688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0A6885" w:rsidRPr="00BD27E6" w:rsidRDefault="000A6885" w:rsidP="000A6885">
      <w:pPr>
        <w:suppressAutoHyphens w:val="0"/>
        <w:autoSpaceDN w:val="0"/>
        <w:spacing w:after="0" w:line="240" w:lineRule="auto"/>
        <w:rPr>
          <w:rFonts w:cs="Times New Roman"/>
          <w:i/>
          <w:color w:val="000000" w:themeColor="text1"/>
          <w:sz w:val="16"/>
          <w:szCs w:val="16"/>
          <w:lang w:eastAsia="en-US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0A6885" w:rsidRPr="00BD27E6" w:rsidRDefault="000A6885" w:rsidP="000A6885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lastRenderedPageBreak/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4</w:t>
      </w:r>
    </w:p>
    <w:p w:rsidR="000A6885" w:rsidRPr="00BD27E6" w:rsidRDefault="000A6885" w:rsidP="000A6885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</w:p>
    <w:p w:rsidR="000A6885" w:rsidRPr="00BD27E6" w:rsidRDefault="000A6885" w:rsidP="000A6885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na  udzielenie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>schronienia wraz z usługami opiekuńczymi bezdomnym kobietom, mężczyznom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Wykaz usług wykonanych w</w:t>
      </w:r>
      <w:r w:rsidRPr="00BD27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7</w:t>
      </w:r>
      <w:r w:rsidRPr="00BD27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.1 lit. a) ogłoszenia o zamówieniu</w:t>
      </w:r>
    </w:p>
    <w:p w:rsidR="000A6885" w:rsidRPr="00BD27E6" w:rsidRDefault="000A6885" w:rsidP="000A688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1026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2"/>
        <w:gridCol w:w="1559"/>
        <w:gridCol w:w="1559"/>
        <w:gridCol w:w="1843"/>
      </w:tblGrid>
      <w:tr w:rsidR="000A6885" w:rsidRPr="00BD27E6" w:rsidTr="009A612A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A6885" w:rsidRPr="00BD27E6" w:rsidRDefault="000A6885" w:rsidP="009A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 bezdomnych, którym zapewniono schronienie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85" w:rsidRPr="00BD27E6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0A6885" w:rsidRPr="00BD27E6" w:rsidTr="009A612A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85" w:rsidRPr="00BD27E6" w:rsidRDefault="000A6885" w:rsidP="009A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85" w:rsidRPr="00BD27E6" w:rsidRDefault="000A6885" w:rsidP="009A612A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0A6885" w:rsidRPr="00BD27E6" w:rsidTr="009A612A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85" w:rsidRPr="00BD27E6" w:rsidRDefault="000A6885" w:rsidP="009A612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W postępowaniu mogą wziąć udział Wykonawcy, którzy spełniają warunki dotyczące posiadania wiedzy i doświadczenia opisane w pkt. 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7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.1 lit. a) ogłoszenia o zamówieniu tj.: poprzez wykazanie, że Wykonawca w okresie ostatnich trzech lat przed upływem terminu składania ofert lub jeżeli okres prowadzenia działalności jest krótszy to w tym okresie, wykonał lub wykonuje przynajmniej jedną usługę tożsamą z przedmiotem niniejszego zamówienia, polegającą na</w:t>
      </w:r>
      <w:r w:rsidRPr="00BD27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zapewn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ieniu schronienia co najmniej 4</w:t>
      </w:r>
      <w:r w:rsidRPr="00BD27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osobom bezdomnym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a, w ramach jednej umowy.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BD27E6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0A6885" w:rsidRPr="00BD27E6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Pr="00291A8A" w:rsidRDefault="000A6885" w:rsidP="000A6885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4"/>
          <w:szCs w:val="14"/>
        </w:rPr>
      </w:pPr>
      <w:r w:rsidRPr="00291A8A">
        <w:rPr>
          <w:rFonts w:ascii="Times New Roman" w:hAnsi="Times New Roman"/>
          <w:color w:val="000000"/>
          <w:sz w:val="14"/>
          <w:szCs w:val="14"/>
        </w:rPr>
        <w:t>Załącznik</w:t>
      </w:r>
      <w:r w:rsidRPr="00291A8A">
        <w:rPr>
          <w:rFonts w:ascii="Times New Roman" w:hAnsi="Times New Roman"/>
          <w:bCs/>
          <w:color w:val="000000"/>
          <w:sz w:val="14"/>
          <w:szCs w:val="14"/>
        </w:rPr>
        <w:t xml:space="preserve"> </w:t>
      </w:r>
      <w:r w:rsidRPr="00291A8A">
        <w:rPr>
          <w:rFonts w:ascii="Times New Roman" w:hAnsi="Times New Roman"/>
          <w:color w:val="000000"/>
          <w:sz w:val="14"/>
          <w:szCs w:val="14"/>
        </w:rPr>
        <w:t>nr</w:t>
      </w:r>
      <w:r w:rsidRPr="00291A8A">
        <w:rPr>
          <w:rFonts w:ascii="Times New Roman" w:hAnsi="Times New Roman"/>
          <w:bCs/>
          <w:color w:val="000000"/>
          <w:sz w:val="14"/>
          <w:szCs w:val="14"/>
        </w:rPr>
        <w:t xml:space="preserve"> 5</w:t>
      </w:r>
    </w:p>
    <w:p w:rsidR="000A6885" w:rsidRPr="00291A8A" w:rsidRDefault="000A6885" w:rsidP="000A6885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4"/>
          <w:szCs w:val="14"/>
        </w:rPr>
      </w:pPr>
      <w:r w:rsidRPr="00291A8A">
        <w:rPr>
          <w:rFonts w:ascii="Times New Roman" w:hAnsi="Times New Roman"/>
          <w:bCs/>
          <w:color w:val="000000"/>
          <w:sz w:val="14"/>
          <w:szCs w:val="14"/>
        </w:rPr>
        <w:t xml:space="preserve">do ogłoszenia o zamówieniu  na  </w:t>
      </w:r>
      <w:r w:rsidRPr="00291A8A">
        <w:rPr>
          <w:rFonts w:ascii="Times New Roman" w:hAnsi="Times New Roman" w:cs="Times New Roman"/>
          <w:i/>
          <w:sz w:val="14"/>
          <w:szCs w:val="14"/>
        </w:rPr>
        <w:t xml:space="preserve">Udzielenie schronienia </w:t>
      </w:r>
      <w:r w:rsidRPr="00291A8A">
        <w:rPr>
          <w:rFonts w:ascii="Times New Roman" w:hAnsi="Times New Roman" w:cs="Times New Roman"/>
          <w:bCs/>
          <w:i/>
          <w:color w:val="000000" w:themeColor="text1"/>
          <w:sz w:val="14"/>
          <w:szCs w:val="14"/>
        </w:rPr>
        <w:t xml:space="preserve">wraz z usługami opiekuńczymi </w:t>
      </w:r>
      <w:r w:rsidRPr="00291A8A">
        <w:rPr>
          <w:rFonts w:ascii="Times New Roman" w:hAnsi="Times New Roman" w:cs="Times New Roman"/>
          <w:i/>
          <w:sz w:val="14"/>
          <w:szCs w:val="14"/>
        </w:rPr>
        <w:t>bezdomnym kobietom, mężczyznom</w:t>
      </w:r>
    </w:p>
    <w:p w:rsidR="000A6885" w:rsidRPr="00A26E5C" w:rsidRDefault="000A6885" w:rsidP="000A6885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</w:pPr>
    </w:p>
    <w:p w:rsidR="000A6885" w:rsidRPr="00A26E5C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................................................................</w:t>
      </w:r>
    </w:p>
    <w:p w:rsidR="000A6885" w:rsidRPr="00A26E5C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(pieczęć wykonawcy)</w:t>
      </w:r>
    </w:p>
    <w:p w:rsidR="000A6885" w:rsidRPr="00A26E5C" w:rsidRDefault="000A6885" w:rsidP="000A6885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</w:pPr>
    </w:p>
    <w:p w:rsidR="000A6885" w:rsidRPr="00A26E5C" w:rsidRDefault="000A6885" w:rsidP="000A6885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</w:pPr>
    </w:p>
    <w:p w:rsidR="000A6885" w:rsidRPr="00A26E5C" w:rsidRDefault="000A6885" w:rsidP="000A6885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</w:pPr>
      <w:r w:rsidRPr="00A26E5C"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  <w:t>OŚWIADCZENIE</w:t>
      </w:r>
    </w:p>
    <w:p w:rsidR="000A6885" w:rsidRPr="00A26E5C" w:rsidRDefault="000A6885" w:rsidP="000A6885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</w:rPr>
      </w:pPr>
    </w:p>
    <w:p w:rsidR="000A6885" w:rsidRPr="00A26E5C" w:rsidRDefault="000A6885" w:rsidP="000A6885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885" w:rsidRPr="00A26E5C" w:rsidRDefault="000A6885" w:rsidP="000A6885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5C">
        <w:rPr>
          <w:rFonts w:ascii="Times New Roman" w:hAnsi="Times New Roman" w:cs="Times New Roman"/>
          <w:color w:val="000000"/>
          <w:sz w:val="24"/>
          <w:szCs w:val="24"/>
        </w:rPr>
        <w:t>Składając ofertę w postępowaniu o udzielenie zamówienia publicznego na realizację zadania pod nazwą: „</w:t>
      </w:r>
      <w:r w:rsidRPr="00D85D7B">
        <w:rPr>
          <w:rFonts w:ascii="Times New Roman" w:hAnsi="Times New Roman" w:cs="Times New Roman"/>
          <w:b/>
          <w:i/>
        </w:rPr>
        <w:t xml:space="preserve">Udzielenie schronienia </w:t>
      </w:r>
      <w:r w:rsidRPr="00D85D7B">
        <w:rPr>
          <w:rFonts w:ascii="Times New Roman" w:hAnsi="Times New Roman" w:cs="Times New Roman"/>
          <w:b/>
          <w:bCs/>
          <w:i/>
          <w:color w:val="000000" w:themeColor="text1"/>
        </w:rPr>
        <w:t xml:space="preserve">wraz z usługami opiekuńczymi </w:t>
      </w:r>
      <w:r w:rsidRPr="00D85D7B">
        <w:rPr>
          <w:rFonts w:ascii="Times New Roman" w:hAnsi="Times New Roman" w:cs="Times New Roman"/>
          <w:b/>
          <w:i/>
        </w:rPr>
        <w:t>bezdomnym kobietom, mężczyznom</w:t>
      </w:r>
      <w:r w:rsidRPr="00A26E5C">
        <w:rPr>
          <w:rFonts w:ascii="Times New Roman" w:hAnsi="Times New Roman" w:cs="Times New Roman"/>
          <w:color w:val="000000"/>
          <w:sz w:val="24"/>
          <w:szCs w:val="24"/>
        </w:rPr>
        <w:t xml:space="preserve">”, oświadczam, że dysponuję osobami, które spełniają wymogi określone w pkt.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26E5C">
        <w:rPr>
          <w:rFonts w:ascii="Times New Roman" w:hAnsi="Times New Roman" w:cs="Times New Roman"/>
          <w:color w:val="000000"/>
          <w:sz w:val="24"/>
          <w:szCs w:val="24"/>
        </w:rPr>
        <w:t>.1 b) ogłoszenia o zamówieniu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6885" w:rsidRPr="00A26E5C" w:rsidRDefault="000A6885" w:rsidP="000A688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A6885" w:rsidRPr="00A26E5C" w:rsidRDefault="000A6885" w:rsidP="000A6885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6885" w:rsidRPr="00A26E5C" w:rsidRDefault="000A6885" w:rsidP="000A6885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</w:rPr>
      </w:pPr>
    </w:p>
    <w:p w:rsidR="000A6885" w:rsidRPr="00A26E5C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</w:pPr>
      <w:r w:rsidRPr="00A26E5C"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</w:rPr>
        <w:t>Art. 233</w:t>
      </w:r>
      <w:r w:rsidRPr="00A26E5C">
        <w:rPr>
          <w:rFonts w:ascii="Times New Roman" w:eastAsia="Andale Sans UI" w:hAnsi="Times New Roman" w:cs="Times New Roman"/>
          <w:color w:val="000000"/>
          <w:kern w:val="1"/>
          <w:sz w:val="20"/>
          <w:szCs w:val="20"/>
        </w:rPr>
        <w:t xml:space="preserve"> § 1 Kodeksu karnego (Dz. U. z 1997 r. nr 88, poz. 553 z </w:t>
      </w:r>
      <w:proofErr w:type="spellStart"/>
      <w:r w:rsidRPr="00A26E5C">
        <w:rPr>
          <w:rFonts w:ascii="Times New Roman" w:eastAsia="Andale Sans UI" w:hAnsi="Times New Roman" w:cs="Times New Roman"/>
          <w:color w:val="000000"/>
          <w:kern w:val="1"/>
          <w:sz w:val="20"/>
          <w:szCs w:val="20"/>
        </w:rPr>
        <w:t>późn</w:t>
      </w:r>
      <w:proofErr w:type="spellEnd"/>
      <w:r w:rsidRPr="00A26E5C">
        <w:rPr>
          <w:rFonts w:ascii="Times New Roman" w:eastAsia="Andale Sans UI" w:hAnsi="Times New Roman" w:cs="Times New Roman"/>
          <w:color w:val="000000"/>
          <w:kern w:val="1"/>
          <w:sz w:val="20"/>
          <w:szCs w:val="20"/>
        </w:rPr>
        <w:t>. zm.) stanowi:</w:t>
      </w:r>
    </w:p>
    <w:p w:rsidR="000A6885" w:rsidRPr="00A26E5C" w:rsidRDefault="000A6885" w:rsidP="000A6885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0"/>
          <w:szCs w:val="20"/>
        </w:rPr>
      </w:pPr>
      <w:r w:rsidRPr="00A26E5C"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0A6885" w:rsidRPr="00A26E5C" w:rsidRDefault="000A6885" w:rsidP="000A6885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0"/>
          <w:szCs w:val="20"/>
        </w:rPr>
      </w:pPr>
    </w:p>
    <w:p w:rsidR="000A6885" w:rsidRPr="00A26E5C" w:rsidRDefault="000A6885" w:rsidP="000A6885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0"/>
          <w:szCs w:val="20"/>
        </w:rPr>
      </w:pPr>
      <w:r w:rsidRPr="00A26E5C">
        <w:rPr>
          <w:rFonts w:ascii="Times New Roman" w:eastAsia="Andale Sans UI" w:hAnsi="Times New Roman" w:cs="Tahoma"/>
          <w:b/>
          <w:bCs/>
          <w:color w:val="000000"/>
          <w:kern w:val="1"/>
          <w:sz w:val="20"/>
          <w:szCs w:val="20"/>
        </w:rPr>
        <w:t>Art. 297.</w:t>
      </w:r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  § 1 . Kodeksu karnego (Dz. U. z 1997 r. nr 88, poz. 553 z </w:t>
      </w:r>
      <w:proofErr w:type="spellStart"/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późn</w:t>
      </w:r>
      <w:proofErr w:type="spellEnd"/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. zm.) stanowi:                                                                   </w:t>
      </w:r>
      <w:r w:rsidRPr="00A26E5C">
        <w:rPr>
          <w:rFonts w:ascii="Times New Roman" w:eastAsia="Andale Sans UI" w:hAnsi="Times New Roman" w:cs="Tahoma"/>
          <w:i/>
          <w:iCs/>
          <w:color w:val="000000"/>
          <w:kern w:val="1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0A6885" w:rsidRPr="00A26E5C" w:rsidRDefault="000A6885" w:rsidP="000A6885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0"/>
          <w:szCs w:val="20"/>
        </w:rPr>
      </w:pPr>
    </w:p>
    <w:p w:rsidR="000A6885" w:rsidRPr="00A26E5C" w:rsidRDefault="000A6885" w:rsidP="000A68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</w:rPr>
      </w:pPr>
      <w:r w:rsidRPr="00A26E5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Oświadczam, że zapoznałem się z treścią art. 233 § 1 oraz</w:t>
      </w:r>
      <w:r w:rsidRPr="00A26E5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  </w:t>
      </w:r>
      <w:r w:rsidRPr="00A26E5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297 § 1  </w:t>
      </w:r>
      <w:r w:rsidRPr="00A26E5C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</w:rPr>
        <w:t xml:space="preserve">Kodeksu karnego </w:t>
      </w:r>
      <w:r w:rsidRPr="00A26E5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i  własnoręcznym podpisem potwierdzam prawdziwość złożonego oświadczenia.</w:t>
      </w:r>
    </w:p>
    <w:p w:rsidR="000A6885" w:rsidRPr="00A26E5C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0A6885" w:rsidRPr="00A26E5C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6885" w:rsidRPr="00A26E5C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6885" w:rsidRPr="00A26E5C" w:rsidRDefault="000A6885" w:rsidP="000A68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6885" w:rsidRPr="00A26E5C" w:rsidRDefault="000A6885" w:rsidP="000A6885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6E5C">
        <w:rPr>
          <w:rFonts w:ascii="Times New Roman" w:hAnsi="Times New Roman"/>
          <w:color w:val="000000"/>
          <w:sz w:val="24"/>
          <w:szCs w:val="24"/>
        </w:rPr>
        <w:t>....................................... dnia .......................                          ...............................................</w:t>
      </w:r>
    </w:p>
    <w:p w:rsidR="000A6885" w:rsidRPr="00A26E5C" w:rsidRDefault="000A6885" w:rsidP="000A6885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26E5C">
        <w:rPr>
          <w:rFonts w:ascii="Times New Roman" w:hAnsi="Times New Roman"/>
          <w:i/>
          <w:color w:val="000000"/>
          <w:sz w:val="18"/>
          <w:szCs w:val="18"/>
        </w:rPr>
        <w:t xml:space="preserve">          (miejscowość)                                (data)                                                      (podpis i pieczątka osoby uprawnionej </w:t>
      </w:r>
    </w:p>
    <w:p w:rsidR="000A6885" w:rsidRDefault="000A6885" w:rsidP="000A6885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26E5C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do występowania w imieniu wykonawcy)</w:t>
      </w:r>
    </w:p>
    <w:p w:rsidR="000A6885" w:rsidRPr="00864FCC" w:rsidRDefault="000A6885" w:rsidP="000A6885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0A6885" w:rsidRPr="00BD27E6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0A6885" w:rsidRDefault="000A6885" w:rsidP="000A6885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3411A1" w:rsidRDefault="003411A1"/>
    <w:sectPr w:rsidR="0034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14"/>
    <w:rsid w:val="000A6885"/>
    <w:rsid w:val="003411A1"/>
    <w:rsid w:val="005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962E9-A454-46B2-8E3B-85D65A6F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885"/>
    <w:pPr>
      <w:suppressAutoHyphens/>
      <w:spacing w:after="200" w:line="276" w:lineRule="auto"/>
    </w:pPr>
    <w:rPr>
      <w:rFonts w:ascii="Calibri" w:eastAsiaTheme="minorEastAsia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44A079CE</Template>
  <TotalTime>1</TotalTime>
  <Pages>7</Pages>
  <Words>1707</Words>
  <Characters>10246</Characters>
  <Application>Microsoft Office Word</Application>
  <DocSecurity>0</DocSecurity>
  <Lines>85</Lines>
  <Paragraphs>23</Paragraphs>
  <ScaleCrop>false</ScaleCrop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2</cp:revision>
  <dcterms:created xsi:type="dcterms:W3CDTF">2019-12-12T09:32:00Z</dcterms:created>
  <dcterms:modified xsi:type="dcterms:W3CDTF">2019-12-12T09:33:00Z</dcterms:modified>
</cp:coreProperties>
</file>